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3C8F0484" w14:textId="55456D2B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:rsidTr="00236C68" w14:paraId="6DF19B19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55AD218E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6DED2A1C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3E757918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3BB3708D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A2926" w:rsidTr="00236C68" w14:paraId="3ACDB7F3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A68CE" w:rsidR="007A2926" w:rsidP="00FF572D" w:rsidRDefault="00CA68CE" w14:paraId="307EA3AD" w14:textId="77777777">
            <w:pPr>
              <w:rPr>
                <w:color w:val="000000"/>
                <w:sz w:val="12"/>
                <w:szCs w:val="12"/>
              </w:rPr>
            </w:pPr>
            <w:r w:rsidRPr="00CA68CE">
              <w:rPr>
                <w:color w:val="000000"/>
                <w:sz w:val="12"/>
                <w:szCs w:val="12"/>
              </w:rPr>
              <w:t>Öğrenci İşleri Birimi</w:t>
            </w:r>
          </w:p>
          <w:p w:rsidR="00CA68CE" w:rsidP="00FF572D" w:rsidRDefault="00CA68CE" w14:paraId="68D81207" w14:textId="4BC06F6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CA68CE" w14:paraId="443891CD" w14:textId="57A40BE4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7657BB56" wp14:anchorId="733BD9D2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-83185</wp:posOffset>
                      </wp:positionV>
                      <wp:extent cx="2333625" cy="504825"/>
                      <wp:effectExtent l="0" t="0" r="28575" b="28575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5048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4554" w:rsidR="00397561" w:rsidRDefault="00397561" w14:paraId="5269B08F" w14:textId="77777777">
                                  <w:pPr>
                                    <w:shd w:val="clear" w:color="auto" w:fill="FFFFFF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Dönem sonlarında UBYS üzerinden mezun durumdaki öğrenciler sorgulanır.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733BD9D2">
                      <v:stroke joinstyle="miter"/>
                      <v:path textboxrect="1018,3163,20582,18437" gradientshapeok="t" o:connecttype="rect"/>
                    </v:shapetype>
                    <v:shape id="Akış Çizelgesi: Sonlandırıcı 1" style="position:absolute;margin-left:16.6pt;margin-top:-6.55pt;width:183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">
                      <v:textbox>
                        <w:txbxContent>
                          <w:p w:rsidRPr="00694554" w:rsidR="00397561" w:rsidRDefault="00397561" w14:paraId="5269B08F" w14:textId="77777777">
                            <w:pPr>
                              <w:shd w:val="clear" w:color="auto" w:fill="FFFFFF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Dönem sonlarında UBYS üzerinden mezun durumdaki öğrenciler sorgulanır.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DA0FB77" wp14:anchorId="73D39089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490220</wp:posOffset>
                      </wp:positionV>
                      <wp:extent cx="9525" cy="175895"/>
                      <wp:effectExtent l="0" t="0" r="0" b="0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281D66CD">
                      <v:path fillok="f" arrowok="t" o:connecttype="none"/>
                      <o:lock v:ext="edit" shapetype="t"/>
                    </v:shapetype>
                    <v:shape id="Düz Ok Bağlayıcısı 8" style="position:absolute;margin-left:101.75pt;margin-top:38.6pt;width:.75pt;height:1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E259C" w:rsidR="00397561" w:rsidP="00397561" w:rsidRDefault="00397561" w14:paraId="0543B597" w14:textId="77777777">
            <w:pPr>
              <w:ind w:firstLine="567"/>
              <w:jc w:val="center"/>
              <w:rPr>
                <w:color w:val="000000"/>
                <w:sz w:val="12"/>
                <w:szCs w:val="12"/>
              </w:rPr>
            </w:pPr>
            <w:r w:rsidRPr="008E259C">
              <w:rPr>
                <w:rFonts w:ascii="inherit" w:hAnsi="inherit"/>
                <w:color w:val="000000"/>
                <w:sz w:val="12"/>
                <w:szCs w:val="12"/>
              </w:rPr>
              <w:t>BOLU ABANT İZZET BAYSAL ÜNİVERSİTESİ ÖNLİSANS, LİSANS</w:t>
            </w:r>
          </w:p>
          <w:p w:rsidRPr="008E259C" w:rsidR="00397561" w:rsidP="00397561" w:rsidRDefault="00397561" w14:paraId="119A13B0" w14:textId="07083F20">
            <w:pPr>
              <w:ind w:firstLine="567"/>
              <w:jc w:val="center"/>
              <w:rPr>
                <w:color w:val="000000"/>
                <w:sz w:val="12"/>
                <w:szCs w:val="12"/>
              </w:rPr>
            </w:pPr>
            <w:r w:rsidRPr="008E259C">
              <w:rPr>
                <w:rFonts w:ascii="inherit" w:hAnsi="inherit"/>
                <w:color w:val="000000"/>
                <w:sz w:val="12"/>
                <w:szCs w:val="12"/>
              </w:rPr>
              <w:t>EĞİTİM-ÖĞRETİM YÖNETMELİĞİ</w:t>
            </w:r>
            <w:r w:rsidR="00AA4E89">
              <w:rPr>
                <w:rFonts w:ascii="inherit" w:hAnsi="inherit"/>
                <w:color w:val="000000"/>
                <w:sz w:val="12"/>
                <w:szCs w:val="12"/>
              </w:rPr>
              <w:t>NİN 35. MADDESİ</w:t>
            </w:r>
          </w:p>
          <w:p w:rsidR="00397561" w:rsidP="00397561" w:rsidRDefault="00397561" w14:paraId="5EF1F265" w14:textId="77777777">
            <w:pPr>
              <w:jc w:val="center"/>
              <w:rPr>
                <w:sz w:val="12"/>
                <w:szCs w:val="12"/>
              </w:rPr>
            </w:pPr>
          </w:p>
          <w:p w:rsidR="007A2926" w:rsidP="00AA4E89" w:rsidRDefault="007A2926" w14:paraId="493E379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A68CE" w:rsidR="007A2926" w:rsidP="00CA68CE" w:rsidRDefault="00CA68CE" w14:paraId="6AC24BC8" w14:textId="77777777">
            <w:pPr>
              <w:jc w:val="center"/>
              <w:rPr>
                <w:color w:val="000000"/>
                <w:sz w:val="12"/>
                <w:szCs w:val="12"/>
              </w:rPr>
            </w:pPr>
            <w:r w:rsidRPr="00CA68CE">
              <w:rPr>
                <w:color w:val="000000"/>
                <w:sz w:val="12"/>
                <w:szCs w:val="12"/>
              </w:rPr>
              <w:t>UBYS</w:t>
            </w:r>
          </w:p>
          <w:p w:rsidR="00CA68CE" w:rsidP="00FF572D" w:rsidRDefault="00CA68CE" w14:paraId="72E79F0D" w14:textId="6A0F5F2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653FF6EA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A68CE" w:rsidR="00BE128B" w:rsidP="00BE128B" w:rsidRDefault="00BE128B" w14:paraId="30A1679D" w14:textId="77777777">
            <w:pPr>
              <w:rPr>
                <w:color w:val="000000"/>
                <w:sz w:val="12"/>
                <w:szCs w:val="12"/>
              </w:rPr>
            </w:pPr>
            <w:r w:rsidRPr="00CA68CE">
              <w:rPr>
                <w:color w:val="000000"/>
                <w:sz w:val="12"/>
                <w:szCs w:val="12"/>
              </w:rPr>
              <w:t>Öğrenci İşleri Birimi</w:t>
            </w:r>
          </w:p>
          <w:p w:rsidR="007A2926" w:rsidP="00FF572D" w:rsidRDefault="007A2926" w14:paraId="0116B36F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CA68CE" w14:paraId="5EEE47BE" w14:textId="42355865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1ABDDB9D" wp14:anchorId="7B51D2CB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6985</wp:posOffset>
                      </wp:positionV>
                      <wp:extent cx="2171700" cy="447675"/>
                      <wp:effectExtent l="0" t="0" r="19050" b="28575"/>
                      <wp:wrapNone/>
                      <wp:docPr id="2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47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84CE0" w:rsidR="00397561" w:rsidRDefault="00397561" w14:paraId="1AB88042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UBYS üzerinden alınan mezun durumdaki öğrenci listeleri ilgili bölüm başkanlıklarına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7B51D2CB">
                      <v:stroke joinstyle="miter"/>
                      <v:path gradientshapeok="t" o:connecttype="rect"/>
                    </v:shapetype>
                    <v:shape id="Akış Çizelgesi: İşlem 2" style="position:absolute;margin-left:20.35pt;margin-top:.55pt;width:171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">
                      <v:textbox>
                        <w:txbxContent>
                          <w:p w:rsidRPr="00484CE0" w:rsidR="00397561" w:rsidRDefault="00397561" w14:paraId="1AB88042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UBYS üzerinden alınan mezun durumdaki öğrenci listeleri ilgili bölüm başkanlıklarına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5A09C8DF" wp14:anchorId="44595F36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499110</wp:posOffset>
                      </wp:positionV>
                      <wp:extent cx="9525" cy="175895"/>
                      <wp:effectExtent l="0" t="0" r="0" b="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102.8pt;margin-top:39.3pt;width:.75pt;height:1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" w14:anchorId="4C5EFA9B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6433A7C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A68CE" w:rsidR="00BE128B" w:rsidP="00BE128B" w:rsidRDefault="00BE128B" w14:paraId="2BB7F216" w14:textId="77777777">
            <w:pPr>
              <w:jc w:val="center"/>
              <w:rPr>
                <w:color w:val="000000"/>
                <w:sz w:val="12"/>
                <w:szCs w:val="12"/>
              </w:rPr>
            </w:pPr>
            <w:r w:rsidRPr="00CA68CE">
              <w:rPr>
                <w:color w:val="000000"/>
                <w:sz w:val="12"/>
                <w:szCs w:val="12"/>
              </w:rPr>
              <w:t>UBYS</w:t>
            </w:r>
          </w:p>
          <w:p w:rsidR="007A2926" w:rsidP="00FF572D" w:rsidRDefault="007A2926" w14:paraId="0C279306" w14:textId="77777777">
            <w:pPr>
              <w:rPr>
                <w:sz w:val="20"/>
                <w:szCs w:val="20"/>
              </w:rPr>
            </w:pPr>
          </w:p>
        </w:tc>
      </w:tr>
      <w:tr w:rsidR="007A2926" w:rsidTr="00236C68" w14:paraId="7059F6B2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E128B" w:rsidR="007A2926" w:rsidP="00FF572D" w:rsidRDefault="00BE128B" w14:paraId="61F04F84" w14:textId="228BA05E">
            <w:pPr>
              <w:rPr>
                <w:color w:val="000000"/>
                <w:sz w:val="12"/>
                <w:szCs w:val="12"/>
              </w:rPr>
            </w:pPr>
            <w:r w:rsidRPr="00BE128B">
              <w:rPr>
                <w:color w:val="000000"/>
                <w:sz w:val="12"/>
                <w:szCs w:val="12"/>
              </w:rPr>
              <w:t>Bölümler Sekreteri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CA68CE" w14:paraId="5B2752FE" w14:textId="22B127AF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273F38D6" wp14:anchorId="19FA3084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20320</wp:posOffset>
                      </wp:positionV>
                      <wp:extent cx="2209800" cy="528320"/>
                      <wp:effectExtent l="0" t="0" r="19050" b="24130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5283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857E9" w:rsidR="00397561" w:rsidRDefault="00397561" w14:paraId="677425B1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Bölüm başkanlıklarına gönderilen mezuniyet listeleri öğrenci danışmanları tarafından incelendikten sonra mezun olmasında sakınca olmayanlar danışmanı tarafından onaylandıktan sonra bölüm başkanlığı tarafından Yüksek okul müdürlüğüne gönderilir.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" style="position:absolute;margin-left:19.55pt;margin-top:1.6pt;width:174pt;height:4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" w14:anchorId="19FA3084">
                      <v:textbox>
                        <w:txbxContent>
                          <w:p w:rsidRPr="001857E9" w:rsidR="00397561" w:rsidRDefault="00397561" w14:paraId="677425B1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Bölüm başkanlıklarına gönderilen mezuniyet listeleri öğrenci danışmanları tarafından incelendikten sonra mezun olmasında sakınca olmayanlar danışmanı tarafından onaylandıktan sonra bölüm başkanlığı tarafından Yüksek okul müdürlüğüne gönderilir.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5C33F894" wp14:anchorId="713BDEFF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607695</wp:posOffset>
                      </wp:positionV>
                      <wp:extent cx="9525" cy="175895"/>
                      <wp:effectExtent l="0" t="0" r="0" b="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style="position:absolute;margin-left:104pt;margin-top:47.85pt;width:.75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" w14:anchorId="39B79FB5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EA7C486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A68CE" w:rsidR="00BE128B" w:rsidP="00BE128B" w:rsidRDefault="00BE128B" w14:paraId="4ACF05DE" w14:textId="77777777">
            <w:pPr>
              <w:jc w:val="center"/>
              <w:rPr>
                <w:color w:val="000000"/>
                <w:sz w:val="12"/>
                <w:szCs w:val="12"/>
              </w:rPr>
            </w:pPr>
            <w:r w:rsidRPr="00CA68CE">
              <w:rPr>
                <w:color w:val="000000"/>
                <w:sz w:val="12"/>
                <w:szCs w:val="12"/>
              </w:rPr>
              <w:t>UBYS</w:t>
            </w:r>
          </w:p>
          <w:p w:rsidR="007A2926" w:rsidP="00FF572D" w:rsidRDefault="007A2926" w14:paraId="552B11E2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3B7C2526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BE128B" w:rsidR="007A2926" w:rsidP="00FF572D" w:rsidRDefault="00BE128B" w14:paraId="465A0493" w14:textId="21C781EF">
            <w:pPr>
              <w:rPr>
                <w:color w:val="000000"/>
                <w:sz w:val="12"/>
                <w:szCs w:val="12"/>
              </w:rPr>
            </w:pPr>
            <w:r w:rsidRPr="00BE128B">
              <w:rPr>
                <w:color w:val="000000"/>
                <w:sz w:val="12"/>
                <w:szCs w:val="12"/>
              </w:rPr>
              <w:t>Yüksekokul Sekreteri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CA68CE" w14:paraId="066E4343" w14:textId="3DFCBC7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2ACEE995" wp14:anchorId="74ED9EFC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55245</wp:posOffset>
                      </wp:positionV>
                      <wp:extent cx="2200275" cy="523875"/>
                      <wp:effectExtent l="0" t="0" r="28575" b="28575"/>
                      <wp:wrapNone/>
                      <wp:docPr id="5" name="Akış Çizelgesi: İşle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523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857E9" w:rsidR="00397561" w:rsidRDefault="00397561" w14:paraId="18B49617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Meslek Yüksekokul müdürlüğüne gönderilen mezuniyet listeleri Meslek Yüksek Okul Yönetim Kurulunda karara bağlanır.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" style="position:absolute;margin-left:20.35pt;margin-top:4.35pt;width:173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" w14:anchorId="74ED9EFC">
                      <v:textbox>
                        <w:txbxContent>
                          <w:p w:rsidRPr="001857E9" w:rsidR="00397561" w:rsidRDefault="00397561" w14:paraId="18B49617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Meslek Yüksekokul müdürlüğüne gönderilen mezuniyet listeleri Meslek Yüksek Okul Yönetim Kurulunda karara bağlanır.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2E2B393C" wp14:anchorId="58338E59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635635</wp:posOffset>
                      </wp:positionV>
                      <wp:extent cx="9525" cy="175895"/>
                      <wp:effectExtent l="0" t="0" r="0" b="0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1" style="position:absolute;margin-left:104pt;margin-top:50.05pt;width:.7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" w14:anchorId="2723211A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F171C3C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A68CE" w:rsidR="00BE128B" w:rsidP="00BE128B" w:rsidRDefault="00BE128B" w14:paraId="0320E141" w14:textId="77777777">
            <w:pPr>
              <w:jc w:val="center"/>
              <w:rPr>
                <w:color w:val="000000"/>
                <w:sz w:val="12"/>
                <w:szCs w:val="12"/>
              </w:rPr>
            </w:pPr>
            <w:r w:rsidRPr="00CA68CE">
              <w:rPr>
                <w:color w:val="000000"/>
                <w:sz w:val="12"/>
                <w:szCs w:val="12"/>
              </w:rPr>
              <w:t>UBYS</w:t>
            </w:r>
          </w:p>
          <w:p w:rsidR="007A2926" w:rsidP="00FF572D" w:rsidRDefault="007A2926" w14:paraId="44A2FACB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5ED140F0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A68CE" w:rsidR="00BE128B" w:rsidP="00BE128B" w:rsidRDefault="00BE128B" w14:paraId="70A8D5BF" w14:textId="77777777">
            <w:pPr>
              <w:rPr>
                <w:color w:val="000000"/>
                <w:sz w:val="12"/>
                <w:szCs w:val="12"/>
              </w:rPr>
            </w:pPr>
            <w:r w:rsidRPr="00CA68CE">
              <w:rPr>
                <w:color w:val="000000"/>
                <w:sz w:val="12"/>
                <w:szCs w:val="12"/>
              </w:rPr>
              <w:t>Öğrenci İşleri Birimi</w:t>
            </w:r>
          </w:p>
          <w:p w:rsidR="007A2926" w:rsidP="00FF572D" w:rsidRDefault="007A2926" w14:paraId="24A9EFC2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397561" w14:paraId="265FADDC" w14:textId="37E799E2">
            <w:pPr>
              <w:rPr>
                <w:sz w:val="20"/>
                <w:szCs w:val="20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28AA56E" wp14:anchorId="5A9AFB3B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-36830</wp:posOffset>
                      </wp:positionV>
                      <wp:extent cx="2390775" cy="600075"/>
                      <wp:effectExtent l="0" t="0" r="28575" b="28575"/>
                      <wp:wrapNone/>
                      <wp:docPr id="6" name="Akış Çizelgesi: Sonlandır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6000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67090" w:rsidR="00397561" w:rsidRDefault="00397561" w14:paraId="4A3097FC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Karara bağlanan öğrenci mezuniyet listeleri üst yazı ile Üniversitemiz Öğrenci İşleri Daire Başkanlığına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6" style="position:absolute;margin-left:8.35pt;margin-top:-2.9pt;width:188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" w14:anchorId="5A9AFB3B">
                      <v:textbox>
                        <w:txbxContent>
                          <w:p w:rsidRPr="00E67090" w:rsidR="00397561" w:rsidRDefault="00397561" w14:paraId="4A3097FC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Karara bağlanan öğrenci mezuniyet listeleri üst yazı ile Üniversitemiz Öğrenci İşleri Daire Başkanlığına bildirilir.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F9D963B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A68CE" w:rsidR="00BE128B" w:rsidP="00BE128B" w:rsidRDefault="00BE128B" w14:paraId="1F6E38A8" w14:textId="77777777">
            <w:pPr>
              <w:jc w:val="center"/>
              <w:rPr>
                <w:color w:val="000000"/>
                <w:sz w:val="12"/>
                <w:szCs w:val="12"/>
              </w:rPr>
            </w:pPr>
            <w:r w:rsidRPr="00CA68CE">
              <w:rPr>
                <w:color w:val="000000"/>
                <w:sz w:val="12"/>
                <w:szCs w:val="12"/>
              </w:rPr>
              <w:t>UBYS</w:t>
            </w:r>
          </w:p>
          <w:p w:rsidR="007A2926" w:rsidP="00FF572D" w:rsidRDefault="007A2926" w14:paraId="1B992FF3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7F4A4778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CB511DA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697AA9CA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1D0A32B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5C107AF7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51EEE69A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5FA4BC74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DDEA3B4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13B0A01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0FBAB7F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 w14:paraId="55117604" w14:textId="77777777">
      <w:r>
        <w:t xml:space="preserve">                                               </w:t>
      </w:r>
    </w:p>
    <w:sectPr w:rsidR="00A40877" w:rsidSect="00224FD7">
      <w:footerReference r:id="R49195e979143464e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8DA5" w14:textId="77777777" w:rsidR="0022377A" w:rsidRDefault="0022377A">
      <w:r>
        <w:separator/>
      </w:r>
    </w:p>
  </w:endnote>
  <w:endnote w:type="continuationSeparator" w:id="0">
    <w:p w14:paraId="38C94294" w14:textId="77777777" w:rsidR="0022377A" w:rsidRDefault="0022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418AD0AC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0140" w14:textId="77777777" w:rsidR="0022377A" w:rsidRDefault="0022377A">
      <w:r>
        <w:separator/>
      </w:r>
    </w:p>
  </w:footnote>
  <w:footnote w:type="continuationSeparator" w:id="0">
    <w:p w14:paraId="486CA618" w14:textId="77777777" w:rsidR="0022377A" w:rsidRDefault="0022377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5EF7763E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48F2F448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4BF4CAE6" wp14:anchorId="225C59FC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2B924A8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26428EE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6271675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="00236C68" w:rsidP="0054734C" w:rsidRDefault="00236C68" w14:paraId="3397827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5675496D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İA/030/16</w:t>
          </w:r>
        </w:p>
        <w:p w:rsidRPr="006A0EAB" w:rsidR="00236C68" w:rsidP="0054734C" w:rsidRDefault="00236C68" w14:paraId="6C8EC2E5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17.10.2022</w:t>
          </w:r>
        </w:p>
        <w:p w:rsidRPr="006A0EAB" w:rsidR="00236C68" w:rsidP="0054734C" w:rsidRDefault="00236C68" w14:paraId="3BD7C566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5FBCBDC8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66C998CA" w14:textId="77777777">
          <w:pPr>
            <w:rPr>
              <w:lang w:val="en-US"/>
            </w:rPr>
          </w:pPr>
        </w:p>
      </w:tc>
    </w:tr>
    <w:tr w:rsidRPr="006A0EAB" w:rsidR="00236C68" w:rsidTr="00236C68" w14:paraId="4016BDFF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568001D6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07D35C5E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MEZUNİYET İŞLEMLERİ.İŞ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528B2BA8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4383C40A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2956802">
    <w:abstractNumId w:val="3"/>
  </w:num>
  <w:num w:numId="2" w16cid:durableId="2035227870">
    <w:abstractNumId w:val="26"/>
  </w:num>
  <w:num w:numId="3" w16cid:durableId="123039156">
    <w:abstractNumId w:val="8"/>
  </w:num>
  <w:num w:numId="4" w16cid:durableId="304706364">
    <w:abstractNumId w:val="10"/>
  </w:num>
  <w:num w:numId="5" w16cid:durableId="1012681298">
    <w:abstractNumId w:val="21"/>
  </w:num>
  <w:num w:numId="6" w16cid:durableId="2084259578">
    <w:abstractNumId w:val="24"/>
  </w:num>
  <w:num w:numId="7" w16cid:durableId="2124037559">
    <w:abstractNumId w:val="4"/>
  </w:num>
  <w:num w:numId="8" w16cid:durableId="865365482">
    <w:abstractNumId w:val="17"/>
  </w:num>
  <w:num w:numId="9" w16cid:durableId="897472202">
    <w:abstractNumId w:val="13"/>
  </w:num>
  <w:num w:numId="10" w16cid:durableId="1773821705">
    <w:abstractNumId w:val="9"/>
  </w:num>
  <w:num w:numId="11" w16cid:durableId="1415662015">
    <w:abstractNumId w:val="19"/>
  </w:num>
  <w:num w:numId="12" w16cid:durableId="516847030">
    <w:abstractNumId w:val="25"/>
  </w:num>
  <w:num w:numId="13" w16cid:durableId="114907147">
    <w:abstractNumId w:val="0"/>
  </w:num>
  <w:num w:numId="14" w16cid:durableId="1466699361">
    <w:abstractNumId w:val="5"/>
  </w:num>
  <w:num w:numId="15" w16cid:durableId="1523322095">
    <w:abstractNumId w:val="15"/>
  </w:num>
  <w:num w:numId="16" w16cid:durableId="946542457">
    <w:abstractNumId w:val="16"/>
  </w:num>
  <w:num w:numId="17" w16cid:durableId="344284908">
    <w:abstractNumId w:val="7"/>
  </w:num>
  <w:num w:numId="18" w16cid:durableId="2072999191">
    <w:abstractNumId w:val="14"/>
  </w:num>
  <w:num w:numId="19" w16cid:durableId="942959798">
    <w:abstractNumId w:val="20"/>
  </w:num>
  <w:num w:numId="20" w16cid:durableId="1603952446">
    <w:abstractNumId w:val="11"/>
  </w:num>
  <w:num w:numId="21" w16cid:durableId="648748437">
    <w:abstractNumId w:val="18"/>
  </w:num>
  <w:num w:numId="22" w16cid:durableId="1485002404">
    <w:abstractNumId w:val="2"/>
  </w:num>
  <w:num w:numId="23" w16cid:durableId="687364724">
    <w:abstractNumId w:val="6"/>
  </w:num>
  <w:num w:numId="24" w16cid:durableId="674650599">
    <w:abstractNumId w:val="1"/>
  </w:num>
  <w:num w:numId="25" w16cid:durableId="927614372">
    <w:abstractNumId w:val="22"/>
  </w:num>
  <w:num w:numId="26" w16cid:durableId="994842603">
    <w:abstractNumId w:val="23"/>
  </w:num>
  <w:num w:numId="27" w16cid:durableId="1173688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61"/>
    <w:rsid w:val="00014E9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377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97561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A4E89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128B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330FD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A68C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E7A84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7F3C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02F7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9195e979143464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Mezuniyet İşlemleri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35-108-1763</dc:creator>
  <cp:keywords/>
  <cp:lastModifiedBy>Yakup Türkyılmaz</cp:lastModifiedBy>
  <cp:revision>2</cp:revision>
  <cp:lastPrinted>2018-09-24T13:03:00Z</cp:lastPrinted>
  <dcterms:created xsi:type="dcterms:W3CDTF">2022-10-14T11:01:00Z</dcterms:created>
  <dcterms:modified xsi:type="dcterms:W3CDTF">2022-10-14T11:01:00Z</dcterms:modified>
</cp:coreProperties>
</file>